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D4" w:rsidRPr="00E41AF3" w:rsidRDefault="00061916" w:rsidP="00A62DD4">
      <w:pPr>
        <w:spacing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Warszawa, </w:t>
      </w:r>
      <w:r w:rsidR="005011AB">
        <w:rPr>
          <w:rFonts w:asciiTheme="minorHAnsi" w:hAnsiTheme="minorHAnsi"/>
        </w:rPr>
        <w:t>15</w:t>
      </w:r>
      <w:bookmarkStart w:id="0" w:name="_GoBack"/>
      <w:bookmarkEnd w:id="0"/>
      <w:r w:rsidR="006F6B1F">
        <w:rPr>
          <w:rFonts w:asciiTheme="minorHAnsi" w:hAnsiTheme="minorHAnsi"/>
        </w:rPr>
        <w:t>.12</w:t>
      </w:r>
      <w:r w:rsidR="00A62DD4" w:rsidRPr="00E41AF3">
        <w:rPr>
          <w:rFonts w:asciiTheme="minorHAnsi" w:hAnsiTheme="minorHAnsi"/>
        </w:rPr>
        <w:t>.2016</w:t>
      </w:r>
      <w:r w:rsidR="004F620F" w:rsidRPr="00E41AF3">
        <w:rPr>
          <w:rFonts w:asciiTheme="minorHAnsi" w:hAnsiTheme="minorHAnsi"/>
        </w:rPr>
        <w:t xml:space="preserve"> r.</w:t>
      </w:r>
    </w:p>
    <w:p w:rsidR="00A62DD4" w:rsidRPr="00E41AF3" w:rsidRDefault="00A62DD4" w:rsidP="00A62DD4">
      <w:pPr>
        <w:spacing w:after="0"/>
        <w:jc w:val="right"/>
        <w:rPr>
          <w:rFonts w:asciiTheme="minorHAnsi" w:hAnsiTheme="minorHAnsi"/>
        </w:rPr>
      </w:pPr>
    </w:p>
    <w:p w:rsidR="00A62DD4" w:rsidRPr="00E41AF3" w:rsidRDefault="00A62DD4" w:rsidP="00A62DD4">
      <w:pPr>
        <w:spacing w:after="0"/>
        <w:jc w:val="right"/>
        <w:rPr>
          <w:rFonts w:asciiTheme="minorHAnsi" w:hAnsiTheme="minorHAnsi"/>
          <w:b/>
        </w:rPr>
      </w:pPr>
      <w:r w:rsidRPr="00E41AF3">
        <w:rPr>
          <w:rFonts w:asciiTheme="minorHAnsi" w:hAnsiTheme="minorHAnsi"/>
          <w:b/>
        </w:rPr>
        <w:t>Skrivanek sp.</w:t>
      </w:r>
      <w:r w:rsidR="00F246A8" w:rsidRPr="00E41AF3">
        <w:rPr>
          <w:rFonts w:asciiTheme="minorHAnsi" w:hAnsiTheme="minorHAnsi"/>
          <w:b/>
        </w:rPr>
        <w:t xml:space="preserve"> z </w:t>
      </w:r>
      <w:r w:rsidRPr="00E41AF3">
        <w:rPr>
          <w:rFonts w:asciiTheme="minorHAnsi" w:hAnsiTheme="minorHAnsi"/>
          <w:b/>
        </w:rPr>
        <w:t xml:space="preserve">o.o. </w:t>
      </w:r>
      <w:r w:rsidR="004F620F" w:rsidRPr="00E41AF3">
        <w:rPr>
          <w:rFonts w:asciiTheme="minorHAnsi" w:hAnsiTheme="minorHAnsi"/>
          <w:b/>
        </w:rPr>
        <w:t xml:space="preserve">– </w:t>
      </w:r>
      <w:r w:rsidRPr="00E41AF3">
        <w:rPr>
          <w:rFonts w:asciiTheme="minorHAnsi" w:hAnsiTheme="minorHAnsi"/>
          <w:b/>
        </w:rPr>
        <w:t>agencja tłumaczeń</w:t>
      </w:r>
      <w:r w:rsidR="00F246A8" w:rsidRPr="00E41AF3">
        <w:rPr>
          <w:rFonts w:asciiTheme="minorHAnsi" w:hAnsiTheme="minorHAnsi"/>
          <w:b/>
        </w:rPr>
        <w:t xml:space="preserve"> i </w:t>
      </w:r>
      <w:r w:rsidRPr="00E41AF3">
        <w:rPr>
          <w:rFonts w:asciiTheme="minorHAnsi" w:hAnsiTheme="minorHAnsi"/>
          <w:b/>
        </w:rPr>
        <w:t>szkoła językowa</w:t>
      </w:r>
    </w:p>
    <w:p w:rsidR="00A62DD4" w:rsidRPr="00E41AF3" w:rsidRDefault="00A62DD4" w:rsidP="00A62DD4">
      <w:pPr>
        <w:spacing w:after="0"/>
        <w:jc w:val="right"/>
        <w:rPr>
          <w:rFonts w:asciiTheme="minorHAnsi" w:hAnsiTheme="minorHAnsi"/>
        </w:rPr>
      </w:pPr>
      <w:r w:rsidRPr="00E41AF3">
        <w:rPr>
          <w:rFonts w:asciiTheme="minorHAnsi" w:hAnsiTheme="minorHAnsi"/>
        </w:rPr>
        <w:t>Artykuł ekspercki</w:t>
      </w:r>
    </w:p>
    <w:p w:rsidR="00F86BA7" w:rsidRPr="00E41AF3" w:rsidRDefault="00F86BA7" w:rsidP="00F86BA7">
      <w:pPr>
        <w:spacing w:after="0"/>
        <w:jc w:val="center"/>
        <w:rPr>
          <w:rFonts w:asciiTheme="minorHAnsi" w:hAnsiTheme="minorHAnsi"/>
        </w:rPr>
      </w:pPr>
    </w:p>
    <w:p w:rsidR="000F79EA" w:rsidRPr="00E41AF3" w:rsidRDefault="000F79EA" w:rsidP="006F60B2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F67A58" w:rsidRPr="001B35A9" w:rsidRDefault="006F6B1F" w:rsidP="006F60B2">
      <w:pPr>
        <w:jc w:val="both"/>
        <w:rPr>
          <w:rFonts w:asciiTheme="minorHAnsi" w:hAnsiTheme="minorHAnsi"/>
          <w:b/>
          <w:sz w:val="28"/>
          <w:szCs w:val="28"/>
        </w:rPr>
      </w:pPr>
      <w:r w:rsidRPr="001B35A9">
        <w:rPr>
          <w:rFonts w:asciiTheme="minorHAnsi" w:hAnsiTheme="minorHAnsi"/>
          <w:b/>
          <w:sz w:val="28"/>
          <w:szCs w:val="28"/>
        </w:rPr>
        <w:t>Znamy laureatów Konkursu Lingwistycznego „Tłumacze na start”</w:t>
      </w:r>
    </w:p>
    <w:p w:rsidR="006F6B1F" w:rsidRPr="00763FC4" w:rsidRDefault="006F6B1F" w:rsidP="006F60B2">
      <w:pPr>
        <w:jc w:val="both"/>
        <w:rPr>
          <w:rFonts w:asciiTheme="minorHAnsi" w:hAnsiTheme="minorHAnsi"/>
          <w:b/>
        </w:rPr>
      </w:pPr>
      <w:r w:rsidRPr="00763FC4">
        <w:rPr>
          <w:rFonts w:asciiTheme="minorHAnsi" w:hAnsiTheme="minorHAnsi"/>
          <w:b/>
        </w:rPr>
        <w:t>Czwarta edyc</w:t>
      </w:r>
      <w:r w:rsidR="0031092D" w:rsidRPr="00763FC4">
        <w:rPr>
          <w:rFonts w:asciiTheme="minorHAnsi" w:hAnsiTheme="minorHAnsi"/>
          <w:b/>
        </w:rPr>
        <w:t>ja konkursu</w:t>
      </w:r>
      <w:r w:rsidRPr="00763FC4">
        <w:rPr>
          <w:rFonts w:asciiTheme="minorHAnsi" w:hAnsiTheme="minorHAnsi"/>
          <w:b/>
        </w:rPr>
        <w:t xml:space="preserve"> dla mło</w:t>
      </w:r>
      <w:r w:rsidR="0031092D" w:rsidRPr="00763FC4">
        <w:rPr>
          <w:rFonts w:asciiTheme="minorHAnsi" w:hAnsiTheme="minorHAnsi"/>
          <w:b/>
        </w:rPr>
        <w:t xml:space="preserve">dych tłumaczy dobiegła końca. Zmagania zorganizowane przez Agencję Tłumaczeń i Szkołę </w:t>
      </w:r>
      <w:r w:rsidR="00FC06AA" w:rsidRPr="00763FC4">
        <w:rPr>
          <w:rFonts w:asciiTheme="minorHAnsi" w:hAnsiTheme="minorHAnsi"/>
          <w:b/>
        </w:rPr>
        <w:t xml:space="preserve">Języków Obcych Skrivanek zakończyły się wielkim finałem, który odbył się 2. grudnia br. na Wydziale Anglistyki Uniwersytetu Warszawskiego.  </w:t>
      </w:r>
    </w:p>
    <w:p w:rsidR="007E633D" w:rsidRPr="00763FC4" w:rsidRDefault="00AB153A" w:rsidP="006F60B2">
      <w:pPr>
        <w:jc w:val="both"/>
        <w:rPr>
          <w:rFonts w:asciiTheme="minorHAnsi" w:hAnsiTheme="minorHAnsi"/>
        </w:rPr>
      </w:pPr>
      <w:r w:rsidRPr="00763FC4">
        <w:rPr>
          <w:rFonts w:asciiTheme="minorHAnsi" w:hAnsiTheme="minorHAnsi"/>
        </w:rPr>
        <w:t>W pierwszym etapie, który odbył się na Uczelniach Partnerskich w całej Polsce</w:t>
      </w:r>
      <w:r w:rsidR="007E633D" w:rsidRPr="00763FC4">
        <w:rPr>
          <w:rFonts w:asciiTheme="minorHAnsi" w:hAnsiTheme="minorHAnsi"/>
        </w:rPr>
        <w:t>,</w:t>
      </w:r>
      <w:r w:rsidRPr="00763FC4">
        <w:rPr>
          <w:rFonts w:asciiTheme="minorHAnsi" w:hAnsiTheme="minorHAnsi"/>
        </w:rPr>
        <w:t xml:space="preserve"> wzięło udział blisko 130 osób</w:t>
      </w:r>
      <w:r w:rsidR="007E633D" w:rsidRPr="00763FC4">
        <w:rPr>
          <w:rFonts w:asciiTheme="minorHAnsi" w:hAnsiTheme="minorHAnsi"/>
        </w:rPr>
        <w:t>, a d</w:t>
      </w:r>
      <w:r w:rsidRPr="00763FC4">
        <w:rPr>
          <w:rFonts w:asciiTheme="minorHAnsi" w:hAnsiTheme="minorHAnsi"/>
        </w:rPr>
        <w:t xml:space="preserve">o drugiego etapu </w:t>
      </w:r>
      <w:r w:rsidR="007E633D" w:rsidRPr="00763FC4">
        <w:rPr>
          <w:rFonts w:asciiTheme="minorHAnsi" w:hAnsiTheme="minorHAnsi"/>
        </w:rPr>
        <w:t xml:space="preserve">zakwalifikowało się 50 z nich. </w:t>
      </w:r>
      <w:r w:rsidR="00FC06AA" w:rsidRPr="00763FC4">
        <w:rPr>
          <w:rFonts w:asciiTheme="minorHAnsi" w:hAnsiTheme="minorHAnsi"/>
        </w:rPr>
        <w:t xml:space="preserve">Autorką najlepszego tłumaczenia z języka angielskiego została </w:t>
      </w:r>
      <w:r w:rsidR="00FC06AA" w:rsidRPr="001B35A9">
        <w:rPr>
          <w:rFonts w:asciiTheme="minorHAnsi" w:hAnsiTheme="minorHAnsi"/>
          <w:b/>
        </w:rPr>
        <w:t>Joanna Mirek</w:t>
      </w:r>
      <w:r w:rsidR="00FC06AA" w:rsidRPr="00763FC4">
        <w:rPr>
          <w:rFonts w:asciiTheme="minorHAnsi" w:hAnsiTheme="minorHAnsi"/>
        </w:rPr>
        <w:t xml:space="preserve"> z Uniwersytetu Marii Curie Skłodowskiej, a </w:t>
      </w:r>
      <w:r w:rsidR="00FC06AA" w:rsidRPr="001B35A9">
        <w:rPr>
          <w:rFonts w:asciiTheme="minorHAnsi" w:hAnsiTheme="minorHAnsi"/>
          <w:b/>
        </w:rPr>
        <w:t>Joanna Słowikowska</w:t>
      </w:r>
      <w:r w:rsidR="00FC06AA" w:rsidRPr="00763FC4">
        <w:rPr>
          <w:rFonts w:asciiTheme="minorHAnsi" w:hAnsiTheme="minorHAnsi"/>
        </w:rPr>
        <w:t xml:space="preserve"> z Lingwistycznej Szkoły Wyższej </w:t>
      </w:r>
      <w:r w:rsidRPr="00763FC4">
        <w:rPr>
          <w:rFonts w:asciiTheme="minorHAnsi" w:hAnsiTheme="minorHAnsi"/>
        </w:rPr>
        <w:t xml:space="preserve">wygrała w sekcji niemieckiej. </w:t>
      </w:r>
    </w:p>
    <w:p w:rsidR="00FC06AA" w:rsidRDefault="00AB153A" w:rsidP="006F60B2">
      <w:pPr>
        <w:jc w:val="both"/>
        <w:rPr>
          <w:rFonts w:asciiTheme="minorHAnsi" w:hAnsiTheme="minorHAnsi"/>
        </w:rPr>
      </w:pPr>
      <w:r w:rsidRPr="00763FC4">
        <w:rPr>
          <w:rFonts w:asciiTheme="minorHAnsi" w:hAnsiTheme="minorHAnsi"/>
        </w:rPr>
        <w:t xml:space="preserve">W gronie najlepszych tłumaczy z języka angielskiego znaleźli się również studenci z Instytutu Lingwistyki Stosowanej Uniwersytetu im. Adama Mickiewicza w Poznaniu, Wyższej Szkoły Zarządzania Ochroną Pracy w Katowicach, Państwowej Wyższej Szkoły Zawodowej w Płocku oraz Uniwersytetu Mikołaja Kopernika. Z kolei laureatami w języku niemieckim są także studenci Państwowej Wyższej Szkoły Zawodowej w Raciborzu, SWPS Uniwersytetu Humanistycznospołecznego oraz Uniwersytetu Rzeszowskiego. </w:t>
      </w:r>
    </w:p>
    <w:p w:rsidR="00B95685" w:rsidRPr="00B95685" w:rsidRDefault="004E0114" w:rsidP="006F60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 zakoń</w:t>
      </w:r>
      <w:r w:rsidR="00B95685">
        <w:rPr>
          <w:rFonts w:asciiTheme="minorHAnsi" w:hAnsiTheme="minorHAnsi"/>
        </w:rPr>
        <w:t>czeniu drugiego etapu konkursu</w:t>
      </w:r>
      <w:r>
        <w:rPr>
          <w:rFonts w:asciiTheme="minorHAnsi" w:hAnsiTheme="minorHAnsi"/>
        </w:rPr>
        <w:t>, studenci mogli zapoznać się ze specyfiką pracy w branży tłumaczeń. Prezentację na ten temat</w:t>
      </w:r>
      <w:r w:rsidR="00466661">
        <w:rPr>
          <w:rFonts w:asciiTheme="minorHAnsi" w:hAnsiTheme="minorHAnsi"/>
        </w:rPr>
        <w:t xml:space="preserve"> poprowadził Vasilijs Ragacevic, Prezes Skrivanek Polska, </w:t>
      </w:r>
      <w:r w:rsidR="00E539E6">
        <w:rPr>
          <w:rFonts w:asciiTheme="minorHAnsi" w:hAnsiTheme="minorHAnsi"/>
        </w:rPr>
        <w:t xml:space="preserve">który </w:t>
      </w:r>
      <w:r w:rsidR="00B95685" w:rsidRPr="00B95685">
        <w:rPr>
          <w:rFonts w:asciiTheme="minorHAnsi" w:hAnsiTheme="minorHAnsi"/>
        </w:rPr>
        <w:t xml:space="preserve">opowiedział m.in. o początkach swojej kariery w tłumaczeniach i odpowiedział na wiele pytań związanych z tą dziedziną. </w:t>
      </w:r>
    </w:p>
    <w:p w:rsidR="00AB153A" w:rsidRPr="00763FC4" w:rsidRDefault="00AB153A" w:rsidP="00AB153A">
      <w:pPr>
        <w:spacing w:after="0"/>
        <w:jc w:val="both"/>
        <w:rPr>
          <w:rFonts w:asciiTheme="minorHAnsi" w:hAnsiTheme="minorHAnsi"/>
        </w:rPr>
      </w:pPr>
      <w:r w:rsidRPr="00763FC4">
        <w:rPr>
          <w:rFonts w:asciiTheme="minorHAnsi" w:hAnsiTheme="minorHAnsi"/>
        </w:rPr>
        <w:t xml:space="preserve">Nagrodą główną tegorocznej edycji Konkursu </w:t>
      </w:r>
      <w:r w:rsidR="007E633D" w:rsidRPr="00763FC4">
        <w:rPr>
          <w:rFonts w:asciiTheme="minorHAnsi" w:hAnsiTheme="minorHAnsi"/>
        </w:rPr>
        <w:t xml:space="preserve">są </w:t>
      </w:r>
      <w:r w:rsidRPr="00763FC4">
        <w:rPr>
          <w:rFonts w:asciiTheme="minorHAnsi" w:hAnsiTheme="minorHAnsi"/>
        </w:rPr>
        <w:t>trzymiesięczne płatne praktyki zawodowe w agencji tłumaczeń Skrivanek przewidziane dla 5 studentów filologii angielskiej oraz 5 studentów filologii niemieckiej.</w:t>
      </w:r>
      <w:r w:rsidRPr="00763FC4">
        <w:rPr>
          <w:rFonts w:asciiTheme="minorHAnsi" w:hAnsiTheme="minorHAnsi" w:cs="Arial"/>
        </w:rPr>
        <w:t xml:space="preserve"> </w:t>
      </w:r>
      <w:r w:rsidRPr="00763FC4">
        <w:rPr>
          <w:rFonts w:asciiTheme="minorHAnsi" w:hAnsiTheme="minorHAnsi"/>
        </w:rPr>
        <w:t xml:space="preserve">Praktyki otwierają przed młodymi tłumaczami możliwość pracy z realnymi zleceniami od klientów oraz szybkie wdrożenie się w pracę profesjonalnej agencji tłumaczeniowej. Studenci, którzy wykażą się najlepszymi predyspozycjami do wykonywania zawodu tłumacza </w:t>
      </w:r>
      <w:r w:rsidRPr="00763FC4">
        <w:rPr>
          <w:rFonts w:asciiTheme="minorHAnsi" w:hAnsiTheme="minorHAnsi" w:cs="Arial"/>
        </w:rPr>
        <w:t>będą mogli p</w:t>
      </w:r>
      <w:r w:rsidR="001B35A9">
        <w:rPr>
          <w:rFonts w:asciiTheme="minorHAnsi" w:hAnsiTheme="minorHAnsi" w:cs="Arial"/>
        </w:rPr>
        <w:t xml:space="preserve">odjąć długoterminową współpracę. </w:t>
      </w:r>
      <w:r w:rsidRPr="00763FC4">
        <w:rPr>
          <w:rFonts w:asciiTheme="minorHAnsi" w:hAnsiTheme="minorHAnsi"/>
        </w:rPr>
        <w:t xml:space="preserve">Nagrodą dodatkową </w:t>
      </w:r>
      <w:r w:rsidRPr="004E0114">
        <w:rPr>
          <w:rFonts w:asciiTheme="minorHAnsi" w:hAnsiTheme="minorHAnsi"/>
        </w:rPr>
        <w:t>był roczny kurs językowy na platformie e-learningowej Rosetta Stone Advantage, która jest jednym z najnowocześniejszych narzędzi do nauki języków obcych metodą e-learningową. Dzięki rocznemu kursowi, uczestnik ma szansę znacznie poprawić znajomość wybranego przez siebie języka obcego. Ponadto, laureaci otrzymali nagrody specjalne ufundowane prz</w:t>
      </w:r>
      <w:r w:rsidR="004E0114" w:rsidRPr="004E0114">
        <w:rPr>
          <w:rFonts w:asciiTheme="minorHAnsi" w:hAnsiTheme="minorHAnsi"/>
        </w:rPr>
        <w:t xml:space="preserve">ez wydawnictwo Macmillan Polska oraz </w:t>
      </w:r>
      <w:r w:rsidR="004E0114" w:rsidRPr="004E0114">
        <w:rPr>
          <w:rFonts w:ascii="Arial" w:hAnsi="Arial" w:cs="Arial"/>
          <w:sz w:val="20"/>
        </w:rPr>
        <w:t>Localize.pl</w:t>
      </w:r>
      <w:r w:rsidR="000453DA">
        <w:rPr>
          <w:rFonts w:ascii="Arial" w:hAnsi="Arial" w:cs="Arial"/>
          <w:sz w:val="20"/>
        </w:rPr>
        <w:t xml:space="preserve"> </w:t>
      </w:r>
      <w:r w:rsidR="004E0114" w:rsidRPr="004E0114">
        <w:rPr>
          <w:rFonts w:ascii="Arial" w:hAnsi="Arial" w:cs="Arial"/>
          <w:sz w:val="20"/>
        </w:rPr>
        <w:t>- autoryzowane</w:t>
      </w:r>
      <w:r w:rsidR="000453DA">
        <w:rPr>
          <w:rFonts w:ascii="Arial" w:hAnsi="Arial" w:cs="Arial"/>
          <w:sz w:val="20"/>
        </w:rPr>
        <w:t>go</w:t>
      </w:r>
      <w:r w:rsidR="004E0114">
        <w:rPr>
          <w:rFonts w:ascii="Arial" w:hAnsi="Arial" w:cs="Arial"/>
          <w:sz w:val="20"/>
        </w:rPr>
        <w:t xml:space="preserve"> Centrum Szkoleniowe</w:t>
      </w:r>
      <w:r w:rsidR="000453DA">
        <w:rPr>
          <w:rFonts w:ascii="Arial" w:hAnsi="Arial" w:cs="Arial"/>
          <w:sz w:val="20"/>
        </w:rPr>
        <w:t>go</w:t>
      </w:r>
      <w:r w:rsidR="004E0114">
        <w:rPr>
          <w:rFonts w:ascii="Arial" w:hAnsi="Arial" w:cs="Arial"/>
          <w:sz w:val="20"/>
        </w:rPr>
        <w:t xml:space="preserve"> SDL Trados. </w:t>
      </w:r>
    </w:p>
    <w:p w:rsidR="00763FC4" w:rsidRPr="00763FC4" w:rsidRDefault="00763FC4" w:rsidP="00AB153A">
      <w:pPr>
        <w:spacing w:after="0"/>
        <w:jc w:val="both"/>
        <w:rPr>
          <w:rFonts w:asciiTheme="minorHAnsi" w:hAnsiTheme="minorHAnsi"/>
        </w:rPr>
      </w:pPr>
    </w:p>
    <w:p w:rsidR="00763FC4" w:rsidRPr="00763FC4" w:rsidRDefault="00763FC4" w:rsidP="00763FC4">
      <w:pPr>
        <w:pStyle w:val="Bezodstpw"/>
      </w:pPr>
      <w:r w:rsidRPr="00763FC4">
        <w:t>Lista zwycięzców IV edycji Konkursu „Tłumacze na start”:</w:t>
      </w:r>
    </w:p>
    <w:p w:rsidR="00763FC4" w:rsidRPr="00763FC4" w:rsidRDefault="00763FC4" w:rsidP="00763FC4">
      <w:pPr>
        <w:pStyle w:val="Bezodstpw"/>
      </w:pPr>
      <w:r w:rsidRPr="00763FC4">
        <w:t>Sekcja angielska:</w:t>
      </w:r>
    </w:p>
    <w:p w:rsidR="00763FC4" w:rsidRPr="00763FC4" w:rsidRDefault="00763FC4" w:rsidP="00763FC4">
      <w:pPr>
        <w:pStyle w:val="Bezodstpw"/>
      </w:pPr>
      <w:r w:rsidRPr="00763FC4">
        <w:t>1. Joanna Mirek, studentka Uniwersytetu Marii Curie Skłodowskiej</w:t>
      </w:r>
    </w:p>
    <w:p w:rsidR="00763FC4" w:rsidRPr="00763FC4" w:rsidRDefault="00763FC4" w:rsidP="00763FC4">
      <w:pPr>
        <w:pStyle w:val="Bezodstpw"/>
      </w:pPr>
      <w:r w:rsidRPr="00763FC4">
        <w:lastRenderedPageBreak/>
        <w:t>2. Katarzyna Szyporta, studentka Instytutu Lingwistyki Stosowanej Uniwersytetu Adama Mickiewicza</w:t>
      </w:r>
    </w:p>
    <w:p w:rsidR="00763FC4" w:rsidRPr="00763FC4" w:rsidRDefault="00763FC4" w:rsidP="00763FC4">
      <w:pPr>
        <w:pStyle w:val="Bezodstpw"/>
      </w:pPr>
      <w:r w:rsidRPr="00763FC4">
        <w:t>3. Ewa Fiedor, studentka Wyższej Szkoły Zarządzania Ochroną Pracy w Katowicach</w:t>
      </w:r>
    </w:p>
    <w:p w:rsidR="00763FC4" w:rsidRPr="00763FC4" w:rsidRDefault="00763FC4" w:rsidP="00763FC4">
      <w:pPr>
        <w:pStyle w:val="Bezodstpw"/>
      </w:pPr>
      <w:r w:rsidRPr="00763FC4">
        <w:t>4. Paweł Duda, student Państwowej Wyższej Szkoły Zawodowej w Płocku</w:t>
      </w:r>
    </w:p>
    <w:p w:rsidR="00763FC4" w:rsidRPr="00763FC4" w:rsidRDefault="00763FC4" w:rsidP="00763FC4">
      <w:pPr>
        <w:pStyle w:val="Bezodstpw"/>
      </w:pPr>
      <w:r w:rsidRPr="00763FC4">
        <w:t>5. Mariusz Czachorowski, student Uniwersytetu Mikołaja Kopernika</w:t>
      </w:r>
    </w:p>
    <w:p w:rsidR="00763FC4" w:rsidRPr="00763FC4" w:rsidRDefault="00763FC4" w:rsidP="00763FC4">
      <w:pPr>
        <w:jc w:val="both"/>
        <w:rPr>
          <w:rFonts w:asciiTheme="minorHAnsi" w:hAnsiTheme="minorHAnsi"/>
        </w:rPr>
      </w:pPr>
    </w:p>
    <w:p w:rsidR="00763FC4" w:rsidRPr="00763FC4" w:rsidRDefault="00763FC4" w:rsidP="00763FC4">
      <w:pPr>
        <w:pStyle w:val="Bezodstpw"/>
      </w:pPr>
      <w:r w:rsidRPr="00763FC4">
        <w:t>Sekcja niemiecka:</w:t>
      </w:r>
    </w:p>
    <w:p w:rsidR="00763FC4" w:rsidRPr="00763FC4" w:rsidRDefault="00763FC4" w:rsidP="00763FC4">
      <w:pPr>
        <w:pStyle w:val="Bezodstpw"/>
      </w:pPr>
      <w:r w:rsidRPr="00763FC4">
        <w:t>1. Joanna Słowikowska, studentka Lingwistycznej Szkoły Wyższej w Warszawie</w:t>
      </w:r>
    </w:p>
    <w:p w:rsidR="00763FC4" w:rsidRPr="00763FC4" w:rsidRDefault="00763FC4" w:rsidP="00763FC4">
      <w:pPr>
        <w:pStyle w:val="Bezodstpw"/>
      </w:pPr>
      <w:r w:rsidRPr="00763FC4">
        <w:t>2. Paulina Mucha, studentka Państwowej Wyższej Szkoły Zawodowej w Raciborzu</w:t>
      </w:r>
    </w:p>
    <w:p w:rsidR="00763FC4" w:rsidRPr="00763FC4" w:rsidRDefault="00763FC4" w:rsidP="00763FC4">
      <w:pPr>
        <w:pStyle w:val="Bezodstpw"/>
      </w:pPr>
      <w:r w:rsidRPr="00763FC4">
        <w:t>3. Judyta Klimkiewicz, studentka Uniwersytetu SWPS</w:t>
      </w:r>
    </w:p>
    <w:p w:rsidR="00763FC4" w:rsidRPr="00763FC4" w:rsidRDefault="00763FC4" w:rsidP="00763FC4">
      <w:pPr>
        <w:pStyle w:val="Bezodstpw"/>
      </w:pPr>
      <w:r w:rsidRPr="00763FC4">
        <w:t>4. Aleksandra Bakun, studentka Uniwersytetu Rzeszowskiego</w:t>
      </w:r>
    </w:p>
    <w:p w:rsidR="00763FC4" w:rsidRPr="00763FC4" w:rsidRDefault="00763FC4" w:rsidP="00763FC4">
      <w:pPr>
        <w:pStyle w:val="Bezodstpw"/>
      </w:pPr>
      <w:r w:rsidRPr="00763FC4">
        <w:t>5. Dominik Suchecki, student Lingwistycznej Szkoły Wyższej w Warszawie</w:t>
      </w:r>
    </w:p>
    <w:p w:rsidR="007E633D" w:rsidRPr="00763FC4" w:rsidRDefault="007E633D" w:rsidP="00AB153A">
      <w:pPr>
        <w:spacing w:after="0"/>
        <w:jc w:val="both"/>
        <w:rPr>
          <w:rFonts w:asciiTheme="minorHAnsi" w:hAnsiTheme="minorHAnsi"/>
        </w:rPr>
      </w:pPr>
    </w:p>
    <w:p w:rsidR="007E633D" w:rsidRPr="00763FC4" w:rsidRDefault="007E633D" w:rsidP="007E633D">
      <w:pPr>
        <w:spacing w:after="0"/>
        <w:jc w:val="both"/>
        <w:rPr>
          <w:rFonts w:asciiTheme="minorHAnsi" w:hAnsiTheme="minorHAnsi" w:cs="Arial"/>
        </w:rPr>
      </w:pPr>
      <w:r w:rsidRPr="00763FC4">
        <w:rPr>
          <w:rFonts w:asciiTheme="minorHAnsi" w:hAnsiTheme="minorHAnsi" w:cs="Arial"/>
        </w:rPr>
        <w:t xml:space="preserve">Uczelniami Partnerskimi IV edycji Konkursu „Tłumacze na start” były: </w:t>
      </w:r>
    </w:p>
    <w:p w:rsidR="007E633D" w:rsidRPr="00763FC4" w:rsidRDefault="007E633D" w:rsidP="007E633D">
      <w:pPr>
        <w:spacing w:after="0"/>
        <w:jc w:val="both"/>
        <w:rPr>
          <w:rFonts w:asciiTheme="minorHAnsi" w:hAnsiTheme="minorHAnsi" w:cs="Arial"/>
        </w:rPr>
      </w:pPr>
      <w:r w:rsidRPr="00763FC4">
        <w:rPr>
          <w:rFonts w:asciiTheme="minorHAnsi" w:hAnsiTheme="minorHAnsi" w:cs="Arial"/>
        </w:rPr>
        <w:t>Wyższa Szkoła Turystyki i Języków Obcych w Warszawie, Uniwersytet SWPS, Uniwersytet Marii Curie Skłodowskiej, Uniwersytet Wrocławski, Uniwersytet Mikołaja Kopernika, Państwowa Wyższa Szkoła Zawodowa w Płocku, Uniwersytet Warszawski (Instytut Anglistyki), Uniwersytet Przyrodniczo-Humanistyczny w Siedlcach, Państwowa Wyższa Szkoła Zawodowa w Elblągu, Państwowa Wyższa Szkoła Zawodowa w Raciborzu, Wyższa Szkoła Zarządzania Ochroną Pracy w Katowicach, Wyższa Szkoła Europejska im. ks. Józefa Tischnera, Uniwersytet Rzeszowski, Uniwersytet Adama Mickiewicza (Instytut Lingwistyki Stosowanej), Politechnika Śląska, Uniwersytet Jagielloński (Katedra do Badań nad Przekładem i Komunikacja Międzykulturową), Wyższa Szkoła Filologiczna we Wrocławiu, Lingwistyczna Szkoła Wyższa w Warszawie, Karkonoska Państwowa Szkoła Wyższa w Jeleniej Górze, Akademia Humanistyczno- Ekonomiczna w Łodzi oraz Wyższa Szkoła Informatyki i Zarządzania w Rzeszowie.</w:t>
      </w:r>
    </w:p>
    <w:p w:rsidR="007E633D" w:rsidRPr="00763FC4" w:rsidRDefault="007E633D" w:rsidP="007E633D">
      <w:pPr>
        <w:spacing w:after="0"/>
        <w:jc w:val="both"/>
        <w:rPr>
          <w:rFonts w:asciiTheme="minorHAnsi" w:hAnsiTheme="minorHAnsi" w:cs="Arial"/>
        </w:rPr>
      </w:pPr>
    </w:p>
    <w:p w:rsidR="007E633D" w:rsidRPr="00763FC4" w:rsidRDefault="007E633D" w:rsidP="007E633D">
      <w:pPr>
        <w:spacing w:after="0"/>
        <w:jc w:val="both"/>
        <w:rPr>
          <w:rFonts w:asciiTheme="minorHAnsi" w:hAnsiTheme="minorHAnsi" w:cs="Arial"/>
        </w:rPr>
      </w:pPr>
      <w:r w:rsidRPr="00763FC4">
        <w:rPr>
          <w:rFonts w:asciiTheme="minorHAnsi" w:hAnsiTheme="minorHAnsi" w:cs="Arial"/>
        </w:rPr>
        <w:t xml:space="preserve">Konkurs odbył się pod Honorowym Patronatem Marszałka Województwa Mazowieckiego oraz Wojewody Mazowieckiego. </w:t>
      </w:r>
    </w:p>
    <w:p w:rsidR="0031092D" w:rsidRPr="00763FC4" w:rsidRDefault="0031092D" w:rsidP="006F60B2">
      <w:pPr>
        <w:jc w:val="both"/>
        <w:rPr>
          <w:rFonts w:asciiTheme="minorHAnsi" w:hAnsiTheme="minorHAnsi"/>
          <w:b/>
        </w:rPr>
      </w:pPr>
    </w:p>
    <w:p w:rsidR="001C4562" w:rsidRPr="00763FC4" w:rsidRDefault="001C4562" w:rsidP="006F60B2">
      <w:pPr>
        <w:jc w:val="both"/>
        <w:rPr>
          <w:rFonts w:asciiTheme="minorHAnsi" w:hAnsiTheme="minorHAnsi"/>
          <w:b/>
        </w:rPr>
      </w:pPr>
    </w:p>
    <w:p w:rsidR="0031092D" w:rsidRPr="00763FC4" w:rsidRDefault="0031092D" w:rsidP="001C4562">
      <w:pPr>
        <w:jc w:val="both"/>
        <w:rPr>
          <w:rFonts w:asciiTheme="minorHAnsi" w:hAnsiTheme="minorHAnsi" w:cs="Arial"/>
          <w:b/>
        </w:rPr>
      </w:pPr>
    </w:p>
    <w:p w:rsidR="0031092D" w:rsidRDefault="0031092D" w:rsidP="0031092D">
      <w:pPr>
        <w:jc w:val="both"/>
      </w:pPr>
    </w:p>
    <w:p w:rsidR="0031092D" w:rsidRDefault="0031092D" w:rsidP="0031092D">
      <w:pPr>
        <w:jc w:val="both"/>
      </w:pPr>
    </w:p>
    <w:p w:rsidR="0031092D" w:rsidRDefault="0031092D" w:rsidP="0031092D">
      <w:pPr>
        <w:jc w:val="both"/>
      </w:pPr>
    </w:p>
    <w:p w:rsidR="003A7088" w:rsidRPr="00876BAC" w:rsidRDefault="003A7088" w:rsidP="000F79EA">
      <w:pPr>
        <w:jc w:val="both"/>
        <w:rPr>
          <w:b/>
        </w:rPr>
      </w:pPr>
    </w:p>
    <w:sectPr w:rsidR="003A7088" w:rsidRPr="00876BAC" w:rsidSect="00A62DD4">
      <w:headerReference w:type="default" r:id="rId8"/>
      <w:footerReference w:type="default" r:id="rId9"/>
      <w:pgSz w:w="11906" w:h="16838"/>
      <w:pgMar w:top="1417" w:right="1417" w:bottom="1417" w:left="1417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50" w:rsidRDefault="00230F50" w:rsidP="00E7756C">
      <w:pPr>
        <w:spacing w:after="0" w:line="240" w:lineRule="auto"/>
      </w:pPr>
      <w:r>
        <w:separator/>
      </w:r>
    </w:p>
  </w:endnote>
  <w:endnote w:type="continuationSeparator" w:id="0">
    <w:p w:rsidR="00230F50" w:rsidRDefault="00230F50" w:rsidP="00E7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9A5" w:rsidRDefault="003719A5" w:rsidP="009534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776000" behindDoc="1" locked="0" layoutInCell="1" allowOverlap="1" wp14:anchorId="5D1EC179" wp14:editId="7FF137E3">
          <wp:simplePos x="0" y="0"/>
          <wp:positionH relativeFrom="column">
            <wp:posOffset>5427980</wp:posOffset>
          </wp:positionH>
          <wp:positionV relativeFrom="paragraph">
            <wp:posOffset>85420</wp:posOffset>
          </wp:positionV>
          <wp:extent cx="996124" cy="998500"/>
          <wp:effectExtent l="0" t="0" r="0" b="0"/>
          <wp:wrapNone/>
          <wp:docPr id="104" name="Obraz 1" descr="C:\Users\Tomasz Pietrzyk\Desktop\skrivanek.pl_QR_Dro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Tomasz Pietrzyk\Desktop\skrivanek.pl_QR_Droi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124" cy="9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2769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771904" behindDoc="0" locked="0" layoutInCell="1" allowOverlap="1" wp14:anchorId="63FA061C" wp14:editId="09C949C0">
              <wp:simplePos x="0" y="0"/>
              <wp:positionH relativeFrom="column">
                <wp:posOffset>17780</wp:posOffset>
              </wp:positionH>
              <wp:positionV relativeFrom="paragraph">
                <wp:posOffset>50164</wp:posOffset>
              </wp:positionV>
              <wp:extent cx="6294120" cy="0"/>
              <wp:effectExtent l="0" t="0" r="30480" b="19050"/>
              <wp:wrapNone/>
              <wp:docPr id="10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402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4pt;margin-top:3.95pt;width:495.6pt;height:0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" strokecolor="#404040" strokeweight=".5pt"/>
          </w:pict>
        </mc:Fallback>
      </mc:AlternateContent>
    </w:r>
  </w:p>
  <w:p w:rsidR="003719A5" w:rsidRDefault="00652769" w:rsidP="006924C4">
    <w:pPr>
      <w:pStyle w:val="Stopka"/>
      <w:ind w:right="-14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0A1EFB9B" wp14:editId="61A72D44">
              <wp:simplePos x="0" y="0"/>
              <wp:positionH relativeFrom="column">
                <wp:posOffset>1416685</wp:posOffset>
              </wp:positionH>
              <wp:positionV relativeFrom="paragraph">
                <wp:posOffset>29845</wp:posOffset>
              </wp:positionV>
              <wp:extent cx="2799080" cy="981075"/>
              <wp:effectExtent l="0" t="0" r="1270" b="9525"/>
              <wp:wrapNone/>
              <wp:docPr id="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08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FF2" w:rsidRPr="00B32064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619E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EN ISO 9001 | EN ISO 14001 | EN ISO 27001 | EN 15038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</w:pPr>
                          <w:r w:rsidRPr="006366CA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Siedziba 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s</w:t>
                          </w:r>
                          <w:r w:rsidRPr="006366CA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półki: ul. 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Solec 22</w:t>
                          </w:r>
                          <w:r w:rsidRPr="006366CA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00-410</w:t>
                          </w:r>
                          <w:r w:rsidRPr="006366CA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Warszawa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</w:pP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</w:pPr>
                        </w:p>
                        <w:p w:rsidR="003719A5" w:rsidRPr="0033172C" w:rsidRDefault="00BF4FF2" w:rsidP="0065566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NIP: 634-22-45-400, 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REGON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: 273716037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B66C03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Sąd Rejonowy dla m.st.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 Warszawy,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XII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 Wydział Gospodarczy Krajow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ego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 Rejestr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u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 xml:space="preserve"> Sądow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ego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N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umer KRS: 0000024886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br/>
                            <w:t>Kapitał zakładowy: 150 040,</w:t>
                          </w:r>
                          <w:r w:rsidRPr="0033172C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</w:rPr>
                            <w:t>00 PLN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EFB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1.55pt;margin-top:2.35pt;width:220.4pt;height:77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Y3rAIAAKs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" filled="f" stroked="f">
              <v:textbox inset="0,0,0,0">
                <w:txbxContent>
                  <w:p w:rsidR="00BF4FF2" w:rsidRPr="00B32064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</w:pPr>
                    <w:r w:rsidRPr="008619EC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EN ISO 9001 | EN ISO 14001 | EN ISO 27001 | EN 15038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</w:pPr>
                    <w:r w:rsidRPr="006366CA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Siedziba 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s</w:t>
                    </w:r>
                    <w:r w:rsidRPr="006366CA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półki: ul. 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Solec 22</w:t>
                    </w:r>
                    <w:r w:rsidRPr="006366CA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00-410</w:t>
                    </w:r>
                    <w:r w:rsidRPr="006366CA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Warszawa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</w:pP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</w:pPr>
                  </w:p>
                  <w:p w:rsidR="003719A5" w:rsidRPr="0033172C" w:rsidRDefault="00BF4FF2" w:rsidP="0065566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NIP: 634-22-45-400, 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REGON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: 273716037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br/>
                    </w:r>
                    <w:r w:rsidRPr="00B66C03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Sąd Rejonowy dla m.st.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 Warszawy,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XII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 Wydział Gospodarczy Krajow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ego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 Rejestr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u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 xml:space="preserve"> Sądow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ego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N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umer KRS: 0000024886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br/>
                      <w:t>Kapitał zakładowy: 150 040,</w:t>
                    </w:r>
                    <w:r w:rsidRPr="0033172C">
                      <w:rPr>
                        <w:rFonts w:ascii="Arial" w:eastAsia="Times New Roman" w:hAnsi="Arial" w:cs="Arial"/>
                        <w:sz w:val="14"/>
                        <w:szCs w:val="14"/>
                      </w:rPr>
                      <w:t>00 PLN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6580803D" wp14:editId="0DC48BA4">
              <wp:simplePos x="0" y="0"/>
              <wp:positionH relativeFrom="column">
                <wp:posOffset>6985</wp:posOffset>
              </wp:positionH>
              <wp:positionV relativeFrom="paragraph">
                <wp:posOffset>20955</wp:posOffset>
              </wp:positionV>
              <wp:extent cx="1345565" cy="990600"/>
              <wp:effectExtent l="0" t="0" r="6985" b="0"/>
              <wp:wrapNone/>
              <wp:docPr id="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56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FF2" w:rsidRPr="006366CA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366C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Skrivanek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6366C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p. z o.o.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3246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ul. Solec 22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13A6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00-410 Warszawa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Tel.: </w:t>
                          </w:r>
                          <w:r w:rsidRPr="00013A6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+48 22 323 77 10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11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Faks: </w:t>
                          </w:r>
                          <w:r w:rsidRPr="00013A6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+48 22 337 13 40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Kom.: </w:t>
                          </w:r>
                          <w:r w:rsidRPr="00013A6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+48 693 288 393</w:t>
                          </w:r>
                        </w:p>
                        <w:p w:rsidR="00BF4FF2" w:rsidRDefault="00BF4FF2" w:rsidP="00BF4FF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czerwony</w:t>
                          </w:r>
                          <w:r w:rsidRPr="000043D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@skrivanek.pl</w:t>
                          </w:r>
                        </w:p>
                        <w:p w:rsidR="003719A5" w:rsidRPr="006366CA" w:rsidRDefault="00BF4FF2" w:rsidP="0098281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red</w:t>
                          </w:r>
                          <w:r w:rsidRPr="000043D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@skrivanek.pl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0803D" id="Text Box 5" o:spid="_x0000_s1027" type="#_x0000_t202" style="position:absolute;margin-left:.55pt;margin-top:1.65pt;width:105.95pt;height:7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" filled="f" stroked="f">
              <v:textbox inset="0,0,0,0">
                <w:txbxContent>
                  <w:p w:rsidR="00BF4FF2" w:rsidRPr="006366CA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366C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Skrivanek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</w:t>
                    </w:r>
                    <w:r w:rsidRPr="006366C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p. z o.o.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32469">
                      <w:rPr>
                        <w:rFonts w:ascii="Arial" w:hAnsi="Arial" w:cs="Arial"/>
                        <w:sz w:val="14"/>
                        <w:szCs w:val="14"/>
                      </w:rPr>
                      <w:t>ul. Solec 22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13A66">
                      <w:rPr>
                        <w:rFonts w:ascii="Arial" w:hAnsi="Arial" w:cs="Arial"/>
                        <w:sz w:val="14"/>
                        <w:szCs w:val="14"/>
                      </w:rPr>
                      <w:t>00-410 Warszawa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Tel.: </w:t>
                    </w:r>
                    <w:r w:rsidRPr="00013A66">
                      <w:rPr>
                        <w:rFonts w:ascii="Arial" w:hAnsi="Arial" w:cs="Arial"/>
                        <w:sz w:val="14"/>
                        <w:szCs w:val="14"/>
                      </w:rPr>
                      <w:t>+48 22 323 77 10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11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Faks: </w:t>
                    </w:r>
                    <w:r w:rsidRPr="00013A66">
                      <w:rPr>
                        <w:rFonts w:ascii="Arial" w:hAnsi="Arial" w:cs="Arial"/>
                        <w:sz w:val="14"/>
                        <w:szCs w:val="14"/>
                      </w:rPr>
                      <w:t>+48 22 337 13 40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Kom.: </w:t>
                    </w:r>
                    <w:r w:rsidRPr="00013A66">
                      <w:rPr>
                        <w:rFonts w:ascii="Arial" w:hAnsi="Arial" w:cs="Arial"/>
                        <w:sz w:val="14"/>
                        <w:szCs w:val="14"/>
                      </w:rPr>
                      <w:t>+48 693 288 393</w:t>
                    </w:r>
                  </w:p>
                  <w:p w:rsidR="00BF4FF2" w:rsidRDefault="00BF4FF2" w:rsidP="00BF4FF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czerwony</w:t>
                    </w:r>
                    <w:r w:rsidRPr="000043D3">
                      <w:rPr>
                        <w:rFonts w:ascii="Arial" w:hAnsi="Arial" w:cs="Arial"/>
                        <w:sz w:val="14"/>
                        <w:szCs w:val="14"/>
                      </w:rPr>
                      <w:t>@skrivanek.pl</w:t>
                    </w:r>
                  </w:p>
                  <w:p w:rsidR="003719A5" w:rsidRPr="006366CA" w:rsidRDefault="00BF4FF2" w:rsidP="00982816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red</w:t>
                    </w:r>
                    <w:r w:rsidRPr="000043D3">
                      <w:rPr>
                        <w:rFonts w:ascii="Arial" w:hAnsi="Arial" w:cs="Arial"/>
                        <w:sz w:val="14"/>
                        <w:szCs w:val="14"/>
                      </w:rPr>
                      <w:t>@skrivanek.pl</w:t>
                    </w:r>
                  </w:p>
                </w:txbxContent>
              </v:textbox>
            </v:shape>
          </w:pict>
        </mc:Fallback>
      </mc:AlternateContent>
    </w:r>
    <w:r w:rsidR="0024111C">
      <w:rPr>
        <w:noProof/>
        <w:lang w:eastAsia="pl-PL"/>
      </w:rPr>
      <w:drawing>
        <wp:anchor distT="0" distB="0" distL="114300" distR="114300" simplePos="0" relativeHeight="251772928" behindDoc="0" locked="0" layoutInCell="1" allowOverlap="1" wp14:anchorId="482DC022" wp14:editId="1E30C2FA">
          <wp:simplePos x="0" y="0"/>
          <wp:positionH relativeFrom="column">
            <wp:posOffset>3949700</wp:posOffset>
          </wp:positionH>
          <wp:positionV relativeFrom="paragraph">
            <wp:posOffset>245110</wp:posOffset>
          </wp:positionV>
          <wp:extent cx="1276985" cy="340995"/>
          <wp:effectExtent l="0" t="0" r="0" b="1905"/>
          <wp:wrapSquare wrapText="bothSides"/>
          <wp:docPr id="105" name="Obrázek 4" descr="Logo_new_Glob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new_Glob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4FB4B681" wp14:editId="62CA49DA">
              <wp:simplePos x="0" y="0"/>
              <wp:positionH relativeFrom="column">
                <wp:posOffset>5544820</wp:posOffset>
              </wp:positionH>
              <wp:positionV relativeFrom="paragraph">
                <wp:posOffset>779780</wp:posOffset>
              </wp:positionV>
              <wp:extent cx="763905" cy="106045"/>
              <wp:effectExtent l="0" t="0" r="17145" b="8255"/>
              <wp:wrapNone/>
              <wp:docPr id="1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9A5" w:rsidRPr="00103644" w:rsidRDefault="003719A5" w:rsidP="00F2710F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www.skrivanek.pl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4B681" id="Text Box 8" o:spid="_x0000_s1028" type="#_x0000_t202" style="position:absolute;margin-left:436.6pt;margin-top:61.4pt;width:60.15pt;height:8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962sAIAALE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" filled="f" stroked="f">
              <v:textbox inset="0,0,0,0">
                <w:txbxContent>
                  <w:p w:rsidR="003719A5" w:rsidRPr="00103644" w:rsidRDefault="003719A5" w:rsidP="00F2710F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www.skrivanek.pl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50" w:rsidRDefault="00230F50" w:rsidP="00E7756C">
      <w:pPr>
        <w:spacing w:after="0" w:line="240" w:lineRule="auto"/>
      </w:pPr>
      <w:r>
        <w:separator/>
      </w:r>
    </w:p>
  </w:footnote>
  <w:footnote w:type="continuationSeparator" w:id="0">
    <w:p w:rsidR="00230F50" w:rsidRDefault="00230F50" w:rsidP="00E7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10F" w:rsidRPr="009604BC" w:rsidRDefault="00091090" w:rsidP="00F2710F">
    <w:pPr>
      <w:pStyle w:val="Nagwek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768832" behindDoc="0" locked="0" layoutInCell="1" allowOverlap="1" wp14:anchorId="7968901B" wp14:editId="3B6D64DA">
          <wp:simplePos x="0" y="0"/>
          <wp:positionH relativeFrom="column">
            <wp:posOffset>-17780</wp:posOffset>
          </wp:positionH>
          <wp:positionV relativeFrom="paragraph">
            <wp:posOffset>-135255</wp:posOffset>
          </wp:positionV>
          <wp:extent cx="2094865" cy="285750"/>
          <wp:effectExtent l="0" t="0" r="635" b="0"/>
          <wp:wrapSquare wrapText="bothSides"/>
          <wp:docPr id="94" name="Obraz 94" descr="bubliny malé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ubliny malé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04BC">
      <w:rPr>
        <w:rFonts w:ascii="Arial" w:hAnsi="Arial" w:cs="Arial"/>
        <w:sz w:val="18"/>
        <w:szCs w:val="18"/>
      </w:rPr>
      <w:t>Tłumac</w:t>
    </w:r>
    <w:r>
      <w:rPr>
        <w:rFonts w:ascii="Arial" w:hAnsi="Arial" w:cs="Arial"/>
        <w:sz w:val="18"/>
        <w:szCs w:val="18"/>
      </w:rPr>
      <w:t>zenia pisemne i ustne | Szkoła j</w:t>
    </w:r>
    <w:r w:rsidRPr="009604BC">
      <w:rPr>
        <w:rFonts w:ascii="Arial" w:hAnsi="Arial" w:cs="Arial"/>
        <w:sz w:val="18"/>
        <w:szCs w:val="18"/>
      </w:rPr>
      <w:t>ęzykowa | DTP</w:t>
    </w:r>
  </w:p>
  <w:p w:rsidR="00F2710F" w:rsidRDefault="00652769">
    <w:pPr>
      <w:pStyle w:val="Nagwek"/>
    </w:pPr>
    <w:r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769856" behindDoc="0" locked="0" layoutInCell="1" allowOverlap="1" wp14:anchorId="6EC2E193" wp14:editId="4554B133">
              <wp:simplePos x="0" y="0"/>
              <wp:positionH relativeFrom="column">
                <wp:posOffset>24765</wp:posOffset>
              </wp:positionH>
              <wp:positionV relativeFrom="paragraph">
                <wp:posOffset>131444</wp:posOffset>
              </wp:positionV>
              <wp:extent cx="6282055" cy="0"/>
              <wp:effectExtent l="0" t="0" r="23495" b="19050"/>
              <wp:wrapNone/>
              <wp:docPr id="89" name="Łącznik prosty ze strzałką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2399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9" o:spid="_x0000_s1026" type="#_x0000_t32" style="position:absolute;margin-left:1.95pt;margin-top:10.35pt;width:494.65pt;height:0;z-index:251769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" strokecolor="#404040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entodo_unchecked"/>
      </v:shape>
    </w:pict>
  </w:numPicBullet>
  <w:abstractNum w:abstractNumId="0" w15:restartNumberingAfterBreak="0">
    <w:nsid w:val="151B5BE0"/>
    <w:multiLevelType w:val="hybridMultilevel"/>
    <w:tmpl w:val="F59E7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13F4"/>
    <w:multiLevelType w:val="hybridMultilevel"/>
    <w:tmpl w:val="59521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0FC"/>
    <w:multiLevelType w:val="hybridMultilevel"/>
    <w:tmpl w:val="945AD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4D32"/>
    <w:multiLevelType w:val="hybridMultilevel"/>
    <w:tmpl w:val="8878C8AE"/>
    <w:lvl w:ilvl="0" w:tplc="5F48C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32D5F"/>
    <w:multiLevelType w:val="hybridMultilevel"/>
    <w:tmpl w:val="8CDEA478"/>
    <w:lvl w:ilvl="0" w:tplc="264A36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59A7"/>
    <w:multiLevelType w:val="hybridMultilevel"/>
    <w:tmpl w:val="5D74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3613B"/>
    <w:multiLevelType w:val="hybridMultilevel"/>
    <w:tmpl w:val="50D6802E"/>
    <w:lvl w:ilvl="0" w:tplc="077A4AF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F3A80"/>
    <w:multiLevelType w:val="hybridMultilevel"/>
    <w:tmpl w:val="DE620662"/>
    <w:lvl w:ilvl="0" w:tplc="4762CF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B63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C6FF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3E0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48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98C6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6C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AF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A2D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907A07"/>
    <w:multiLevelType w:val="hybridMultilevel"/>
    <w:tmpl w:val="5EBE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3E4F"/>
    <w:multiLevelType w:val="hybridMultilevel"/>
    <w:tmpl w:val="360CE248"/>
    <w:lvl w:ilvl="0" w:tplc="0415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D4"/>
    <w:rsid w:val="00000A48"/>
    <w:rsid w:val="000043D3"/>
    <w:rsid w:val="0000643E"/>
    <w:rsid w:val="000065D6"/>
    <w:rsid w:val="000132FF"/>
    <w:rsid w:val="00013A66"/>
    <w:rsid w:val="0001562E"/>
    <w:rsid w:val="00023CF9"/>
    <w:rsid w:val="000374CB"/>
    <w:rsid w:val="000453DA"/>
    <w:rsid w:val="000515DF"/>
    <w:rsid w:val="00054F8F"/>
    <w:rsid w:val="00061916"/>
    <w:rsid w:val="000634F0"/>
    <w:rsid w:val="00070C86"/>
    <w:rsid w:val="00073417"/>
    <w:rsid w:val="00085F19"/>
    <w:rsid w:val="00091090"/>
    <w:rsid w:val="000B1C5A"/>
    <w:rsid w:val="000B3CE1"/>
    <w:rsid w:val="000D498F"/>
    <w:rsid w:val="000D4BAC"/>
    <w:rsid w:val="000E500E"/>
    <w:rsid w:val="000E6C86"/>
    <w:rsid w:val="000F79EA"/>
    <w:rsid w:val="001029F2"/>
    <w:rsid w:val="00104663"/>
    <w:rsid w:val="00106D95"/>
    <w:rsid w:val="001130A2"/>
    <w:rsid w:val="00116D38"/>
    <w:rsid w:val="0011770B"/>
    <w:rsid w:val="00125004"/>
    <w:rsid w:val="00143EE9"/>
    <w:rsid w:val="00144BA0"/>
    <w:rsid w:val="00147574"/>
    <w:rsid w:val="00147B6F"/>
    <w:rsid w:val="00165470"/>
    <w:rsid w:val="00174AAA"/>
    <w:rsid w:val="00180ABB"/>
    <w:rsid w:val="00182FCB"/>
    <w:rsid w:val="001972BD"/>
    <w:rsid w:val="001A2C35"/>
    <w:rsid w:val="001A49F0"/>
    <w:rsid w:val="001A5564"/>
    <w:rsid w:val="001A55D0"/>
    <w:rsid w:val="001A73C7"/>
    <w:rsid w:val="001A7C79"/>
    <w:rsid w:val="001B0F2F"/>
    <w:rsid w:val="001B1C2F"/>
    <w:rsid w:val="001B35A9"/>
    <w:rsid w:val="001B7D42"/>
    <w:rsid w:val="001C179D"/>
    <w:rsid w:val="001C4562"/>
    <w:rsid w:val="001D0B02"/>
    <w:rsid w:val="001E005B"/>
    <w:rsid w:val="001E4BEF"/>
    <w:rsid w:val="001F2D90"/>
    <w:rsid w:val="00216322"/>
    <w:rsid w:val="00221A73"/>
    <w:rsid w:val="00221F28"/>
    <w:rsid w:val="0022225C"/>
    <w:rsid w:val="00223054"/>
    <w:rsid w:val="00230F50"/>
    <w:rsid w:val="00236D6E"/>
    <w:rsid w:val="0024111C"/>
    <w:rsid w:val="00246EBC"/>
    <w:rsid w:val="0024770E"/>
    <w:rsid w:val="002503D1"/>
    <w:rsid w:val="00252021"/>
    <w:rsid w:val="002536FA"/>
    <w:rsid w:val="00254996"/>
    <w:rsid w:val="002550DD"/>
    <w:rsid w:val="00265DBD"/>
    <w:rsid w:val="002723A2"/>
    <w:rsid w:val="0028077C"/>
    <w:rsid w:val="00280B09"/>
    <w:rsid w:val="00281622"/>
    <w:rsid w:val="0028236E"/>
    <w:rsid w:val="002834DC"/>
    <w:rsid w:val="00291C4B"/>
    <w:rsid w:val="002C19D1"/>
    <w:rsid w:val="002C38AC"/>
    <w:rsid w:val="002C4DDC"/>
    <w:rsid w:val="002C69CD"/>
    <w:rsid w:val="002D52E4"/>
    <w:rsid w:val="002D69A8"/>
    <w:rsid w:val="002E2A87"/>
    <w:rsid w:val="002E572F"/>
    <w:rsid w:val="002E6FA0"/>
    <w:rsid w:val="002F1821"/>
    <w:rsid w:val="003032F6"/>
    <w:rsid w:val="00307296"/>
    <w:rsid w:val="0031080A"/>
    <w:rsid w:val="0031092D"/>
    <w:rsid w:val="00311536"/>
    <w:rsid w:val="00312FEC"/>
    <w:rsid w:val="00317110"/>
    <w:rsid w:val="00317F87"/>
    <w:rsid w:val="00321445"/>
    <w:rsid w:val="00325607"/>
    <w:rsid w:val="0033373A"/>
    <w:rsid w:val="00370D8D"/>
    <w:rsid w:val="003719A5"/>
    <w:rsid w:val="00377F87"/>
    <w:rsid w:val="00382172"/>
    <w:rsid w:val="0038584E"/>
    <w:rsid w:val="00394376"/>
    <w:rsid w:val="003A5C15"/>
    <w:rsid w:val="003A6547"/>
    <w:rsid w:val="003A6B66"/>
    <w:rsid w:val="003A7088"/>
    <w:rsid w:val="003B6DED"/>
    <w:rsid w:val="003C2B16"/>
    <w:rsid w:val="003C7F60"/>
    <w:rsid w:val="003D2A5C"/>
    <w:rsid w:val="003E03F0"/>
    <w:rsid w:val="003E537A"/>
    <w:rsid w:val="003F082B"/>
    <w:rsid w:val="003F2E47"/>
    <w:rsid w:val="00400BB0"/>
    <w:rsid w:val="00407D1C"/>
    <w:rsid w:val="004349B2"/>
    <w:rsid w:val="00440DE8"/>
    <w:rsid w:val="00454FB3"/>
    <w:rsid w:val="0046431C"/>
    <w:rsid w:val="00466661"/>
    <w:rsid w:val="00472E6A"/>
    <w:rsid w:val="00473DCC"/>
    <w:rsid w:val="00484DA6"/>
    <w:rsid w:val="0048516E"/>
    <w:rsid w:val="00492AFD"/>
    <w:rsid w:val="004948B3"/>
    <w:rsid w:val="00494940"/>
    <w:rsid w:val="0049647D"/>
    <w:rsid w:val="004A2E9E"/>
    <w:rsid w:val="004C0316"/>
    <w:rsid w:val="004D0345"/>
    <w:rsid w:val="004D3212"/>
    <w:rsid w:val="004D47B8"/>
    <w:rsid w:val="004E0114"/>
    <w:rsid w:val="004E648B"/>
    <w:rsid w:val="004F620F"/>
    <w:rsid w:val="00500DA2"/>
    <w:rsid w:val="005011AB"/>
    <w:rsid w:val="00513F38"/>
    <w:rsid w:val="005237B6"/>
    <w:rsid w:val="005238CE"/>
    <w:rsid w:val="00526413"/>
    <w:rsid w:val="0053022A"/>
    <w:rsid w:val="0053186F"/>
    <w:rsid w:val="00531C27"/>
    <w:rsid w:val="005465FE"/>
    <w:rsid w:val="00551E36"/>
    <w:rsid w:val="00554EBE"/>
    <w:rsid w:val="00572D3E"/>
    <w:rsid w:val="005734FC"/>
    <w:rsid w:val="0057707A"/>
    <w:rsid w:val="00577A55"/>
    <w:rsid w:val="005825AA"/>
    <w:rsid w:val="00583121"/>
    <w:rsid w:val="00586461"/>
    <w:rsid w:val="0059585A"/>
    <w:rsid w:val="005B2C20"/>
    <w:rsid w:val="005C0453"/>
    <w:rsid w:val="005C37D5"/>
    <w:rsid w:val="005D53E3"/>
    <w:rsid w:val="005E143B"/>
    <w:rsid w:val="005E6248"/>
    <w:rsid w:val="005E7886"/>
    <w:rsid w:val="005F0A50"/>
    <w:rsid w:val="005F1BFD"/>
    <w:rsid w:val="005F34A0"/>
    <w:rsid w:val="00606068"/>
    <w:rsid w:val="00613725"/>
    <w:rsid w:val="00617273"/>
    <w:rsid w:val="006235A5"/>
    <w:rsid w:val="00626314"/>
    <w:rsid w:val="0063468B"/>
    <w:rsid w:val="006370BB"/>
    <w:rsid w:val="0064654F"/>
    <w:rsid w:val="00652769"/>
    <w:rsid w:val="00655C83"/>
    <w:rsid w:val="00656011"/>
    <w:rsid w:val="006626D8"/>
    <w:rsid w:val="00667A94"/>
    <w:rsid w:val="00667DBD"/>
    <w:rsid w:val="00674216"/>
    <w:rsid w:val="006751B4"/>
    <w:rsid w:val="00676472"/>
    <w:rsid w:val="00684A80"/>
    <w:rsid w:val="006861D3"/>
    <w:rsid w:val="0068762E"/>
    <w:rsid w:val="00696BF7"/>
    <w:rsid w:val="006A0A75"/>
    <w:rsid w:val="006A4E15"/>
    <w:rsid w:val="006B6FDC"/>
    <w:rsid w:val="006C4E85"/>
    <w:rsid w:val="006D2881"/>
    <w:rsid w:val="006D3DF4"/>
    <w:rsid w:val="006E573F"/>
    <w:rsid w:val="006E722F"/>
    <w:rsid w:val="006F4C88"/>
    <w:rsid w:val="006F60B2"/>
    <w:rsid w:val="006F6B1F"/>
    <w:rsid w:val="006F6B8D"/>
    <w:rsid w:val="00704196"/>
    <w:rsid w:val="007073C5"/>
    <w:rsid w:val="00710814"/>
    <w:rsid w:val="00711B53"/>
    <w:rsid w:val="00712901"/>
    <w:rsid w:val="00721617"/>
    <w:rsid w:val="00721979"/>
    <w:rsid w:val="00724AB6"/>
    <w:rsid w:val="00734AE7"/>
    <w:rsid w:val="00735AE0"/>
    <w:rsid w:val="00741B1B"/>
    <w:rsid w:val="00743BDC"/>
    <w:rsid w:val="007451C5"/>
    <w:rsid w:val="00753AB1"/>
    <w:rsid w:val="00763FC4"/>
    <w:rsid w:val="00766331"/>
    <w:rsid w:val="00772A54"/>
    <w:rsid w:val="00773971"/>
    <w:rsid w:val="007750E1"/>
    <w:rsid w:val="00782288"/>
    <w:rsid w:val="00790FF2"/>
    <w:rsid w:val="0079244D"/>
    <w:rsid w:val="00792F72"/>
    <w:rsid w:val="007A23E3"/>
    <w:rsid w:val="007B5853"/>
    <w:rsid w:val="007C5C1D"/>
    <w:rsid w:val="007C7A9F"/>
    <w:rsid w:val="007D555F"/>
    <w:rsid w:val="007D5E26"/>
    <w:rsid w:val="007E35AF"/>
    <w:rsid w:val="007E633D"/>
    <w:rsid w:val="007F049D"/>
    <w:rsid w:val="00804DED"/>
    <w:rsid w:val="00805D3C"/>
    <w:rsid w:val="008068E1"/>
    <w:rsid w:val="00807B5E"/>
    <w:rsid w:val="00815FA2"/>
    <w:rsid w:val="00816E75"/>
    <w:rsid w:val="008217DD"/>
    <w:rsid w:val="00827FCB"/>
    <w:rsid w:val="00836B9A"/>
    <w:rsid w:val="0084145B"/>
    <w:rsid w:val="00844611"/>
    <w:rsid w:val="00853812"/>
    <w:rsid w:val="00855C7E"/>
    <w:rsid w:val="0085798F"/>
    <w:rsid w:val="00863498"/>
    <w:rsid w:val="008727D3"/>
    <w:rsid w:val="0087300B"/>
    <w:rsid w:val="00876BAC"/>
    <w:rsid w:val="00883986"/>
    <w:rsid w:val="00885562"/>
    <w:rsid w:val="0089314A"/>
    <w:rsid w:val="00897FC7"/>
    <w:rsid w:val="008A1B8B"/>
    <w:rsid w:val="008A3859"/>
    <w:rsid w:val="008A4C0C"/>
    <w:rsid w:val="008B0D8E"/>
    <w:rsid w:val="008B2FC4"/>
    <w:rsid w:val="008C03DC"/>
    <w:rsid w:val="008C0524"/>
    <w:rsid w:val="008C412B"/>
    <w:rsid w:val="008C7B06"/>
    <w:rsid w:val="008D040F"/>
    <w:rsid w:val="008D0509"/>
    <w:rsid w:val="008E38E3"/>
    <w:rsid w:val="008F2261"/>
    <w:rsid w:val="00906D64"/>
    <w:rsid w:val="00907231"/>
    <w:rsid w:val="00914EE3"/>
    <w:rsid w:val="00916609"/>
    <w:rsid w:val="00920F4F"/>
    <w:rsid w:val="009224EC"/>
    <w:rsid w:val="00924114"/>
    <w:rsid w:val="00934B07"/>
    <w:rsid w:val="009435BC"/>
    <w:rsid w:val="00951CBE"/>
    <w:rsid w:val="00980D43"/>
    <w:rsid w:val="0098164F"/>
    <w:rsid w:val="00983E3E"/>
    <w:rsid w:val="009B2F11"/>
    <w:rsid w:val="009B739A"/>
    <w:rsid w:val="009C3F5A"/>
    <w:rsid w:val="009C63DB"/>
    <w:rsid w:val="009D1675"/>
    <w:rsid w:val="009D219E"/>
    <w:rsid w:val="009E2354"/>
    <w:rsid w:val="009E5999"/>
    <w:rsid w:val="009E75C4"/>
    <w:rsid w:val="009F141F"/>
    <w:rsid w:val="009F2503"/>
    <w:rsid w:val="009F3BEC"/>
    <w:rsid w:val="009F4371"/>
    <w:rsid w:val="009F6430"/>
    <w:rsid w:val="00A075CB"/>
    <w:rsid w:val="00A11EAD"/>
    <w:rsid w:val="00A13A74"/>
    <w:rsid w:val="00A15EE1"/>
    <w:rsid w:val="00A1685B"/>
    <w:rsid w:val="00A22AC6"/>
    <w:rsid w:val="00A23F40"/>
    <w:rsid w:val="00A25B3F"/>
    <w:rsid w:val="00A30DFE"/>
    <w:rsid w:val="00A322C1"/>
    <w:rsid w:val="00A32469"/>
    <w:rsid w:val="00A325D5"/>
    <w:rsid w:val="00A34324"/>
    <w:rsid w:val="00A3597F"/>
    <w:rsid w:val="00A42F52"/>
    <w:rsid w:val="00A438A0"/>
    <w:rsid w:val="00A449A7"/>
    <w:rsid w:val="00A471F4"/>
    <w:rsid w:val="00A523F3"/>
    <w:rsid w:val="00A60E9C"/>
    <w:rsid w:val="00A62DD4"/>
    <w:rsid w:val="00A652AB"/>
    <w:rsid w:val="00A6679F"/>
    <w:rsid w:val="00A72029"/>
    <w:rsid w:val="00A72B67"/>
    <w:rsid w:val="00A76D00"/>
    <w:rsid w:val="00A827DB"/>
    <w:rsid w:val="00A87468"/>
    <w:rsid w:val="00A94EF8"/>
    <w:rsid w:val="00AA010E"/>
    <w:rsid w:val="00AA0225"/>
    <w:rsid w:val="00AA1A25"/>
    <w:rsid w:val="00AA69F2"/>
    <w:rsid w:val="00AB153A"/>
    <w:rsid w:val="00AC16DE"/>
    <w:rsid w:val="00AC53E3"/>
    <w:rsid w:val="00AC69CA"/>
    <w:rsid w:val="00AC6B47"/>
    <w:rsid w:val="00AC78F1"/>
    <w:rsid w:val="00AD051D"/>
    <w:rsid w:val="00AE1AEF"/>
    <w:rsid w:val="00AE3D61"/>
    <w:rsid w:val="00AF1850"/>
    <w:rsid w:val="00AF1AE5"/>
    <w:rsid w:val="00AF1C6F"/>
    <w:rsid w:val="00AF40C8"/>
    <w:rsid w:val="00B10B12"/>
    <w:rsid w:val="00B251DF"/>
    <w:rsid w:val="00B25706"/>
    <w:rsid w:val="00B3094A"/>
    <w:rsid w:val="00B31BC3"/>
    <w:rsid w:val="00B33349"/>
    <w:rsid w:val="00B43601"/>
    <w:rsid w:val="00B524AB"/>
    <w:rsid w:val="00B54DCB"/>
    <w:rsid w:val="00B63E2F"/>
    <w:rsid w:val="00B64268"/>
    <w:rsid w:val="00B65443"/>
    <w:rsid w:val="00B7011E"/>
    <w:rsid w:val="00B765F8"/>
    <w:rsid w:val="00B823F3"/>
    <w:rsid w:val="00B91970"/>
    <w:rsid w:val="00B931B2"/>
    <w:rsid w:val="00B95685"/>
    <w:rsid w:val="00BA401E"/>
    <w:rsid w:val="00BA5F8F"/>
    <w:rsid w:val="00BA7FFA"/>
    <w:rsid w:val="00BB4D9C"/>
    <w:rsid w:val="00BB686C"/>
    <w:rsid w:val="00BB7359"/>
    <w:rsid w:val="00BC4544"/>
    <w:rsid w:val="00BD0CAC"/>
    <w:rsid w:val="00BD28FA"/>
    <w:rsid w:val="00BE3C3B"/>
    <w:rsid w:val="00BE71D1"/>
    <w:rsid w:val="00BF3844"/>
    <w:rsid w:val="00BF4FF2"/>
    <w:rsid w:val="00BF57C7"/>
    <w:rsid w:val="00BF6B7F"/>
    <w:rsid w:val="00C140F9"/>
    <w:rsid w:val="00C256D9"/>
    <w:rsid w:val="00C52FE2"/>
    <w:rsid w:val="00C576B3"/>
    <w:rsid w:val="00C60344"/>
    <w:rsid w:val="00C60D1D"/>
    <w:rsid w:val="00C61404"/>
    <w:rsid w:val="00C62146"/>
    <w:rsid w:val="00C65A1E"/>
    <w:rsid w:val="00C677E6"/>
    <w:rsid w:val="00C67BC8"/>
    <w:rsid w:val="00C7170D"/>
    <w:rsid w:val="00C73C81"/>
    <w:rsid w:val="00C75245"/>
    <w:rsid w:val="00C77D0F"/>
    <w:rsid w:val="00C804C7"/>
    <w:rsid w:val="00C85407"/>
    <w:rsid w:val="00C866E9"/>
    <w:rsid w:val="00CA03C8"/>
    <w:rsid w:val="00CB5993"/>
    <w:rsid w:val="00CD0849"/>
    <w:rsid w:val="00CD48D5"/>
    <w:rsid w:val="00CD5D23"/>
    <w:rsid w:val="00CF2164"/>
    <w:rsid w:val="00CF4B7B"/>
    <w:rsid w:val="00CF516E"/>
    <w:rsid w:val="00D00068"/>
    <w:rsid w:val="00D03DA0"/>
    <w:rsid w:val="00D113F3"/>
    <w:rsid w:val="00D12035"/>
    <w:rsid w:val="00D1282B"/>
    <w:rsid w:val="00D20575"/>
    <w:rsid w:val="00D21957"/>
    <w:rsid w:val="00D326AE"/>
    <w:rsid w:val="00D34A3D"/>
    <w:rsid w:val="00D41B77"/>
    <w:rsid w:val="00D50BC2"/>
    <w:rsid w:val="00D56844"/>
    <w:rsid w:val="00D6433B"/>
    <w:rsid w:val="00D66CC6"/>
    <w:rsid w:val="00D71172"/>
    <w:rsid w:val="00D87443"/>
    <w:rsid w:val="00D90F27"/>
    <w:rsid w:val="00D91A3E"/>
    <w:rsid w:val="00D93AC0"/>
    <w:rsid w:val="00D9622B"/>
    <w:rsid w:val="00DA03DE"/>
    <w:rsid w:val="00DB3379"/>
    <w:rsid w:val="00DB5C40"/>
    <w:rsid w:val="00DC44C5"/>
    <w:rsid w:val="00DC722E"/>
    <w:rsid w:val="00DD0689"/>
    <w:rsid w:val="00DD32D0"/>
    <w:rsid w:val="00DD5C9D"/>
    <w:rsid w:val="00DD7F57"/>
    <w:rsid w:val="00DF43F6"/>
    <w:rsid w:val="00DF548C"/>
    <w:rsid w:val="00DF5EB9"/>
    <w:rsid w:val="00E02681"/>
    <w:rsid w:val="00E05B06"/>
    <w:rsid w:val="00E12CE0"/>
    <w:rsid w:val="00E264A0"/>
    <w:rsid w:val="00E32F5D"/>
    <w:rsid w:val="00E331DC"/>
    <w:rsid w:val="00E34D6B"/>
    <w:rsid w:val="00E35511"/>
    <w:rsid w:val="00E41AF3"/>
    <w:rsid w:val="00E4783B"/>
    <w:rsid w:val="00E5134E"/>
    <w:rsid w:val="00E5367A"/>
    <w:rsid w:val="00E539E6"/>
    <w:rsid w:val="00E55FB8"/>
    <w:rsid w:val="00E60421"/>
    <w:rsid w:val="00E60FAD"/>
    <w:rsid w:val="00E71175"/>
    <w:rsid w:val="00E735CE"/>
    <w:rsid w:val="00E73E8E"/>
    <w:rsid w:val="00E7756C"/>
    <w:rsid w:val="00E8282D"/>
    <w:rsid w:val="00E83690"/>
    <w:rsid w:val="00E94B2F"/>
    <w:rsid w:val="00E95424"/>
    <w:rsid w:val="00EC1B75"/>
    <w:rsid w:val="00EC3CB9"/>
    <w:rsid w:val="00ED6417"/>
    <w:rsid w:val="00ED75E9"/>
    <w:rsid w:val="00EF24D1"/>
    <w:rsid w:val="00EF6781"/>
    <w:rsid w:val="00F01B7B"/>
    <w:rsid w:val="00F108D5"/>
    <w:rsid w:val="00F10A37"/>
    <w:rsid w:val="00F114C7"/>
    <w:rsid w:val="00F15458"/>
    <w:rsid w:val="00F17B1C"/>
    <w:rsid w:val="00F20F51"/>
    <w:rsid w:val="00F211BA"/>
    <w:rsid w:val="00F2200C"/>
    <w:rsid w:val="00F246A8"/>
    <w:rsid w:val="00F37608"/>
    <w:rsid w:val="00F46FE5"/>
    <w:rsid w:val="00F611B2"/>
    <w:rsid w:val="00F64F6B"/>
    <w:rsid w:val="00F669A9"/>
    <w:rsid w:val="00F67A58"/>
    <w:rsid w:val="00F70EA4"/>
    <w:rsid w:val="00F724A8"/>
    <w:rsid w:val="00F815E4"/>
    <w:rsid w:val="00F86BA7"/>
    <w:rsid w:val="00F94ACD"/>
    <w:rsid w:val="00FA69D5"/>
    <w:rsid w:val="00FB55C3"/>
    <w:rsid w:val="00FC06AA"/>
    <w:rsid w:val="00FC61F5"/>
    <w:rsid w:val="00FD16A4"/>
    <w:rsid w:val="00FD4F82"/>
    <w:rsid w:val="00FD6027"/>
    <w:rsid w:val="00FD6CFA"/>
    <w:rsid w:val="00FE1917"/>
    <w:rsid w:val="00FF0998"/>
    <w:rsid w:val="00FF0A37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C627A0-B4C7-4FC1-BF46-4A758532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DD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D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CA"/>
    </w:rPr>
  </w:style>
  <w:style w:type="table" w:styleId="Tabela-Siatka">
    <w:name w:val="Table Grid"/>
    <w:basedOn w:val="Standardowy"/>
    <w:uiPriority w:val="39"/>
    <w:rsid w:val="0057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72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72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F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56C"/>
  </w:style>
  <w:style w:type="paragraph" w:styleId="Stopka">
    <w:name w:val="footer"/>
    <w:basedOn w:val="Normalny"/>
    <w:link w:val="StopkaZnak"/>
    <w:uiPriority w:val="99"/>
    <w:unhideWhenUsed/>
    <w:rsid w:val="00E7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56C"/>
  </w:style>
  <w:style w:type="character" w:styleId="Odwoaniedokomentarza">
    <w:name w:val="annotation reference"/>
    <w:basedOn w:val="Domylnaczcionkaakapitu"/>
    <w:uiPriority w:val="99"/>
    <w:semiHidden/>
    <w:unhideWhenUsed/>
    <w:rsid w:val="009E2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3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3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354"/>
    <w:rPr>
      <w:b/>
      <w:bCs/>
      <w:sz w:val="20"/>
      <w:szCs w:val="20"/>
    </w:rPr>
  </w:style>
  <w:style w:type="paragraph" w:styleId="Bezodstpw">
    <w:name w:val="No Spacing"/>
    <w:uiPriority w:val="1"/>
    <w:qFormat/>
    <w:rsid w:val="00A62DD4"/>
    <w:pPr>
      <w:spacing w:after="0" w:line="240" w:lineRule="auto"/>
    </w:pPr>
  </w:style>
  <w:style w:type="character" w:styleId="Hipercze">
    <w:name w:val="Hyperlink"/>
    <w:uiPriority w:val="99"/>
    <w:unhideWhenUsed/>
    <w:rsid w:val="00A62DD4"/>
    <w:rPr>
      <w:color w:val="0000FF"/>
      <w:u w:val="single"/>
    </w:rPr>
  </w:style>
  <w:style w:type="paragraph" w:customStyle="1" w:styleId="button">
    <w:name w:val="button"/>
    <w:basedOn w:val="Normalny"/>
    <w:rsid w:val="00A62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6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86BA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F8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F87"/>
    <w:rPr>
      <w:vertAlign w:val="superscript"/>
    </w:rPr>
  </w:style>
  <w:style w:type="paragraph" w:styleId="Poprawka">
    <w:name w:val="Revision"/>
    <w:hidden/>
    <w:uiPriority w:val="99"/>
    <w:semiHidden/>
    <w:rsid w:val="005864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ycja\Desktop\papier_pl_warsza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40B6-29FE-4AFE-A700-29D784D5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papier_pl_warszawa</Template>
  <TotalTime>1722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83</cp:revision>
  <dcterms:created xsi:type="dcterms:W3CDTF">2016-11-10T09:25:00Z</dcterms:created>
  <dcterms:modified xsi:type="dcterms:W3CDTF">2016-12-15T14:34:00Z</dcterms:modified>
</cp:coreProperties>
</file>